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E6BE1" w:rsidR="001B3FCC" w:rsidP="3A6AF65F" w:rsidRDefault="0054659C" w14:paraId="538FFA52" w14:textId="74176182">
      <w:pPr>
        <w:pStyle w:val="Normal"/>
        <w:spacing w:after="0" w:line="240" w:lineRule="auto"/>
        <w:jc w:val="center"/>
      </w:pPr>
      <w:r>
        <w:drawing>
          <wp:inline wp14:editId="0C7DA3A7" wp14:anchorId="71FF097D">
            <wp:extent cx="2857500" cy="1581150"/>
            <wp:effectExtent l="0" t="0" r="0" b="0"/>
            <wp:docPr id="17185364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f2660ab8fa4d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E6BE1" w:rsidR="001B3FCC" w:rsidP="001B3FCC" w:rsidRDefault="001B3FCC" w14:paraId="5583042A" w14:textId="77777777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Kingdom of Saudi Arabia</w:t>
      </w:r>
    </w:p>
    <w:p w:rsidRPr="00EE6BE1" w:rsidR="001B3FCC" w:rsidP="001B3FCC" w:rsidRDefault="001B3FCC" w14:paraId="1E439A13" w14:textId="77777777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Ministry of Education</w:t>
      </w:r>
    </w:p>
    <w:p w:rsidRPr="00EE6BE1" w:rsidR="001B3FCC" w:rsidP="001B3FCC" w:rsidRDefault="001B3FCC" w14:paraId="227A8413" w14:textId="77777777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King Faisal University</w:t>
      </w:r>
    </w:p>
    <w:p w:rsidRPr="00EE6BE1" w:rsidR="001B3FCC" w:rsidP="001B3FCC" w:rsidRDefault="001B3FCC" w14:paraId="51299715" w14:textId="7777777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College of Computer Sciences &amp; Information Technology</w:t>
      </w:r>
    </w:p>
    <w:p w:rsidRPr="00EE6BE1" w:rsidR="001B3FCC" w:rsidP="001B3FCC" w:rsidRDefault="001B3FCC" w14:paraId="4395D3B9" w14:textId="77777777">
      <w:pPr>
        <w:spacing w:line="360" w:lineRule="auto"/>
        <w:jc w:val="center"/>
        <w:rPr>
          <w:rFonts w:cs="Times New Roman"/>
        </w:rPr>
      </w:pPr>
    </w:p>
    <w:p w:rsidRPr="00EE6BE1" w:rsidR="002B09FA" w:rsidP="001B3FCC" w:rsidRDefault="00493FFD" w14:paraId="65E84AE7" w14:textId="77777777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EE6BE1">
        <w:rPr>
          <w:rFonts w:cs="Times New Roman"/>
          <w:b/>
          <w:sz w:val="36"/>
          <w:szCs w:val="36"/>
        </w:rPr>
        <w:fldChar w:fldCharType="begin"/>
      </w:r>
      <w:r w:rsidRPr="00EE6BE1">
        <w:rPr>
          <w:rFonts w:cs="Times New Roman"/>
          <w:b/>
          <w:sz w:val="36"/>
          <w:szCs w:val="36"/>
        </w:rPr>
        <w:instrText xml:space="preserve"> MACROBUTTON  none [Click to Add Title (Capitalize Each Word)] </w:instrText>
      </w:r>
      <w:r w:rsidRPr="00EE6BE1">
        <w:rPr>
          <w:rFonts w:cs="Times New Roman"/>
          <w:b/>
          <w:sz w:val="36"/>
          <w:szCs w:val="36"/>
        </w:rPr>
        <w:fldChar w:fldCharType="end"/>
      </w:r>
    </w:p>
    <w:p w:rsidRPr="00EE6BE1" w:rsidR="001B3FCC" w:rsidP="001B3FCC" w:rsidRDefault="001B3FCC" w14:paraId="1B8E72EF" w14:textId="77777777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t>A project submitted</w:t>
      </w:r>
    </w:p>
    <w:p w:rsidRPr="00EE6BE1" w:rsidR="001B3FCC" w:rsidP="001B3FCC" w:rsidRDefault="001B3FCC" w14:paraId="42DC0DB2" w14:textId="77777777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t>in partial fulfillment of the requirements for the degree of</w:t>
      </w:r>
    </w:p>
    <w:p w:rsidRPr="00EE6BE1" w:rsidR="001B3FCC" w:rsidP="006F71AE" w:rsidRDefault="005113BD" w14:paraId="0F063B76" w14:textId="01B970A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Master</w:t>
      </w:r>
      <w:r w:rsidRPr="00EE6BE1" w:rsidR="001B3FCC">
        <w:rPr>
          <w:rFonts w:cs="Times New Roman"/>
          <w:i/>
          <w:iCs/>
          <w:sz w:val="24"/>
          <w:szCs w:val="24"/>
        </w:rPr>
        <w:t xml:space="preserve"> </w:t>
      </w:r>
      <w:r w:rsidRPr="00EE6BE1" w:rsidR="006F71AE">
        <w:rPr>
          <w:rFonts w:cs="Times New Roman"/>
          <w:i/>
          <w:iCs/>
          <w:sz w:val="24"/>
          <w:szCs w:val="24"/>
        </w:rPr>
        <w:t xml:space="preserve">of </w:t>
      </w:r>
      <w:r w:rsidRPr="00EE6BE1" w:rsidR="001B3FCC">
        <w:rPr>
          <w:rFonts w:cs="Times New Roman"/>
          <w:i/>
          <w:iCs/>
          <w:sz w:val="24"/>
          <w:szCs w:val="24"/>
        </w:rPr>
        <w:t>Science in</w:t>
      </w:r>
      <w:r w:rsidRPr="00EE6BE1" w:rsidR="00D57D18">
        <w:rPr>
          <w:rFonts w:cs="Times New Roman"/>
          <w:i/>
          <w:iCs/>
          <w:sz w:val="24"/>
          <w:szCs w:val="24"/>
        </w:rPr>
        <w:t xml:space="preserve"> </w:t>
      </w:r>
      <w:r w:rsidRPr="00EE6BE1" w:rsidR="00D57D18">
        <w:rPr>
          <w:rFonts w:cs="Times New Roman"/>
          <w:i/>
          <w:iCs/>
          <w:sz w:val="24"/>
          <w:szCs w:val="24"/>
        </w:rPr>
        <w:fldChar w:fldCharType="begin"/>
      </w:r>
      <w:r w:rsidRPr="00EE6BE1" w:rsidR="00D57D18">
        <w:rPr>
          <w:rFonts w:cs="Times New Roman"/>
          <w:i/>
          <w:iCs/>
          <w:sz w:val="24"/>
          <w:szCs w:val="24"/>
        </w:rPr>
        <w:instrText xml:space="preserve"> MACROBUTTON  Degree [Click here to enter your degree title] </w:instrText>
      </w:r>
      <w:r w:rsidRPr="00EE6BE1" w:rsidR="00D57D18">
        <w:rPr>
          <w:rFonts w:cs="Times New Roman"/>
          <w:i/>
          <w:iCs/>
          <w:sz w:val="24"/>
          <w:szCs w:val="24"/>
        </w:rPr>
        <w:fldChar w:fldCharType="end"/>
      </w:r>
      <w:r w:rsidRPr="00EE6BE1" w:rsidR="001B3FCC">
        <w:rPr>
          <w:rFonts w:cs="Times New Roman"/>
          <w:i/>
          <w:iCs/>
          <w:sz w:val="24"/>
          <w:szCs w:val="24"/>
        </w:rPr>
        <w:t xml:space="preserve"> </w:t>
      </w:r>
    </w:p>
    <w:p w:rsidRPr="00EE6BE1" w:rsidR="001B3FCC" w:rsidP="001B3FCC" w:rsidRDefault="001B3FCC" w14:paraId="7D23D084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62035010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by</w:t>
      </w:r>
    </w:p>
    <w:p w:rsidRPr="00EE6BE1" w:rsidR="0069565E" w:rsidP="0069565E" w:rsidRDefault="009332C8" w14:paraId="3423563F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 </w:t>
      </w:r>
      <w:r w:rsidRPr="00EE6BE1" w:rsidR="0069565E">
        <w:rPr>
          <w:rFonts w:cs="Times New Roman"/>
          <w:sz w:val="24"/>
          <w:szCs w:val="24"/>
        </w:rPr>
        <w:t>(</w:t>
      </w:r>
      <w:r w:rsidRPr="00EE6BE1" w:rsidR="00303972">
        <w:rPr>
          <w:rFonts w:cs="Times New Roman"/>
          <w:sz w:val="24"/>
          <w:szCs w:val="24"/>
        </w:rPr>
        <w:fldChar w:fldCharType="begin"/>
      </w:r>
      <w:r w:rsidRPr="00EE6BE1" w:rsidR="00303972">
        <w:rPr>
          <w:rFonts w:cs="Times New Roman"/>
          <w:sz w:val="24"/>
          <w:szCs w:val="24"/>
        </w:rPr>
        <w:instrText xml:space="preserve"> MACROBUTTON  StudentID [Click here to enter student ID] </w:instrText>
      </w:r>
      <w:r w:rsidRPr="00EE6BE1" w:rsidR="00303972">
        <w:rPr>
          <w:rFonts w:cs="Times New Roman"/>
          <w:sz w:val="24"/>
          <w:szCs w:val="24"/>
        </w:rPr>
        <w:fldChar w:fldCharType="end"/>
      </w:r>
      <w:r w:rsidRPr="00EE6BE1" w:rsidR="0069565E">
        <w:rPr>
          <w:rFonts w:cs="Times New Roman"/>
          <w:sz w:val="24"/>
          <w:szCs w:val="24"/>
        </w:rPr>
        <w:t>)</w:t>
      </w:r>
    </w:p>
    <w:p w:rsidRPr="00EE6BE1" w:rsidR="001B3FCC" w:rsidP="001B3FCC" w:rsidRDefault="001B3FCC" w14:paraId="1DDE8F83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7E345660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Supervised by</w:t>
      </w:r>
    </w:p>
    <w:p w:rsidRPr="00EE6BE1" w:rsidR="00303972" w:rsidP="001B3FCC" w:rsidRDefault="00303972" w14:paraId="38E28D26" w14:textId="77777777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supervisor's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1B3FCC" w:rsidP="001B3FCC" w:rsidRDefault="001B3FCC" w14:paraId="664DB069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4D75A288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Committee Member</w:t>
      </w:r>
      <w:r w:rsidRPr="00EE6BE1" w:rsidR="00220ED4">
        <w:rPr>
          <w:rFonts w:cs="Times New Roman"/>
          <w:b/>
          <w:bCs/>
          <w:sz w:val="24"/>
          <w:szCs w:val="24"/>
        </w:rPr>
        <w:t>s</w:t>
      </w:r>
      <w:r w:rsidRPr="00EE6BE1">
        <w:rPr>
          <w:rFonts w:cs="Times New Roman"/>
          <w:b/>
          <w:bCs/>
          <w:sz w:val="24"/>
          <w:szCs w:val="24"/>
        </w:rPr>
        <w:t xml:space="preserve"> </w:t>
      </w:r>
    </w:p>
    <w:p w:rsidRPr="00EE6BE1" w:rsidR="00303972" w:rsidP="001B3FCC" w:rsidRDefault="00303972" w14:paraId="34E914F2" w14:textId="77777777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committee member's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545523" w:rsidP="00545523" w:rsidRDefault="00303972" w14:paraId="6CD56413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committee member's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545523" w:rsidP="00545523" w:rsidRDefault="00545523" w14:paraId="516D16C6" w14:textId="77777777">
      <w:pPr>
        <w:tabs>
          <w:tab w:val="center" w:pos="4320"/>
        </w:tabs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ab/>
      </w:r>
    </w:p>
    <w:p w:rsidRPr="00EE6BE1" w:rsidR="00D47ACE" w:rsidP="00D47ACE" w:rsidRDefault="00D47ACE" w14:paraId="610F9D18" w14:textId="69BBAAFE">
      <w:pPr>
        <w:tabs>
          <w:tab w:val="center" w:pos="4320"/>
        </w:tabs>
        <w:jc w:val="center"/>
        <w:rPr>
          <w:rFonts w:cs="Times New Roman"/>
          <w:b/>
          <w:sz w:val="24"/>
          <w:szCs w:val="24"/>
        </w:rPr>
      </w:pPr>
      <w:r w:rsidRPr="00EE6BE1">
        <w:rPr>
          <w:rFonts w:cs="Times New Roman"/>
          <w:b/>
          <w:sz w:val="24"/>
          <w:szCs w:val="24"/>
        </w:rPr>
        <w:fldChar w:fldCharType="begin"/>
      </w:r>
      <w:r w:rsidRPr="00EE6BE1">
        <w:rPr>
          <w:rFonts w:cs="Times New Roman"/>
          <w:b/>
          <w:sz w:val="24"/>
          <w:szCs w:val="24"/>
        </w:rPr>
        <w:instrText xml:space="preserve"> DATE  \@ "MMMM, yyyy" </w:instrText>
      </w:r>
      <w:r w:rsidRPr="00EE6BE1">
        <w:rPr>
          <w:rFonts w:cs="Times New Roman"/>
          <w:b/>
          <w:sz w:val="24"/>
          <w:szCs w:val="24"/>
        </w:rPr>
        <w:fldChar w:fldCharType="separate"/>
      </w:r>
      <w:r w:rsidR="005113BD">
        <w:rPr>
          <w:rFonts w:cs="Times New Roman"/>
          <w:b/>
          <w:noProof/>
          <w:sz w:val="24"/>
          <w:szCs w:val="24"/>
        </w:rPr>
        <w:t>January, 2023</w:t>
      </w:r>
      <w:r w:rsidRPr="00EE6BE1">
        <w:rPr>
          <w:rFonts w:cs="Times New Roman"/>
          <w:b/>
          <w:sz w:val="24"/>
          <w:szCs w:val="24"/>
        </w:rPr>
        <w:fldChar w:fldCharType="end"/>
      </w:r>
    </w:p>
    <w:p w:rsidRPr="00EE6BE1" w:rsidR="00D47ACE" w:rsidP="00545523" w:rsidRDefault="00D47ACE" w14:paraId="2F0A8287" w14:textId="77777777">
      <w:pPr>
        <w:tabs>
          <w:tab w:val="center" w:pos="4320"/>
        </w:tabs>
        <w:rPr>
          <w:rFonts w:cs="Times New Roman"/>
          <w:sz w:val="24"/>
          <w:szCs w:val="24"/>
        </w:rPr>
      </w:pPr>
    </w:p>
    <w:p w:rsidRPr="00EE6BE1" w:rsidR="001B3FCC" w:rsidP="001B3FCC" w:rsidRDefault="001B3FCC" w14:paraId="413E4298" w14:textId="77777777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EE6BE1">
        <w:rPr>
          <w:rFonts w:cs="Times New Roman"/>
          <w:b/>
          <w:bCs/>
          <w:sz w:val="28"/>
          <w:szCs w:val="28"/>
        </w:rPr>
        <w:t>ACKNOWLEDGEMENT</w:t>
      </w:r>
    </w:p>
    <w:p w:rsidRPr="00EE6BE1" w:rsidR="001B3FCC" w:rsidP="001B3FCC" w:rsidRDefault="001B3FCC" w14:paraId="0C8D9AFC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8B50D2" w:rsidP="008B50D2" w:rsidRDefault="008B50D2" w14:paraId="2F7F8040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acknowledgement]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1B3FCC" w:rsidP="001B3FCC" w:rsidRDefault="001B3FCC" w14:paraId="4967F4C3" w14:textId="77777777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:rsidRPr="00EE6BE1" w:rsidR="001B3FCC" w:rsidP="001B3FCC" w:rsidRDefault="001B3FCC" w14:paraId="3425AAB1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8"/>
          <w:szCs w:val="28"/>
        </w:rPr>
        <w:lastRenderedPageBreak/>
        <w:t>UNDERTAKING</w:t>
      </w:r>
    </w:p>
    <w:p w:rsidRPr="00EE6BE1" w:rsidR="001B3FCC" w:rsidP="001B3FCC" w:rsidRDefault="001B3FCC" w14:paraId="24121794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651F42FC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>This is to declare that the project entitled “</w:t>
      </w:r>
      <w:r w:rsidRPr="00EE6BE1" w:rsidR="00435597">
        <w:rPr>
          <w:rFonts w:cs="Times New Roman"/>
          <w:sz w:val="24"/>
          <w:szCs w:val="24"/>
        </w:rPr>
        <w:fldChar w:fldCharType="begin"/>
      </w:r>
      <w:r w:rsidRPr="00EE6BE1" w:rsidR="00435597">
        <w:rPr>
          <w:rFonts w:cs="Times New Roman"/>
          <w:sz w:val="24"/>
          <w:szCs w:val="24"/>
        </w:rPr>
        <w:instrText xml:space="preserve"> MACROBUTTON  none [Click to add title] </w:instrText>
      </w:r>
      <w:r w:rsidRPr="00EE6BE1" w:rsidR="00435597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” is an original work done by undersigned, in partial fulfillment of the requirements for the degree “</w:t>
      </w:r>
      <w:r w:rsidRPr="00EE6BE1" w:rsidR="00F80E36">
        <w:rPr>
          <w:rFonts w:cs="Times New Roman"/>
          <w:sz w:val="24"/>
          <w:szCs w:val="24"/>
        </w:rPr>
        <w:fldChar w:fldCharType="begin"/>
      </w:r>
      <w:r w:rsidRPr="00EE6BE1" w:rsidR="00F80E36">
        <w:rPr>
          <w:rFonts w:cs="Times New Roman"/>
          <w:sz w:val="24"/>
          <w:szCs w:val="24"/>
        </w:rPr>
        <w:instrText xml:space="preserve"> MACROBUTTON  Degree [Click here to enter your degree title] </w:instrText>
      </w:r>
      <w:r w:rsidRPr="00EE6BE1" w:rsidR="00F80E36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” at </w:t>
      </w:r>
      <w:r w:rsidRPr="00EE6BE1" w:rsidR="00D57D18">
        <w:rPr>
          <w:rFonts w:cs="Times New Roman"/>
          <w:sz w:val="24"/>
          <w:szCs w:val="24"/>
        </w:rPr>
        <w:fldChar w:fldCharType="begin"/>
      </w:r>
      <w:r w:rsidRPr="00EE6BE1" w:rsidR="00D57D18">
        <w:rPr>
          <w:rFonts w:cs="Times New Roman"/>
          <w:sz w:val="24"/>
          <w:szCs w:val="24"/>
        </w:rPr>
        <w:instrText xml:space="preserve"> MACROBUTTON  noname [Click her to enter department name] </w:instrText>
      </w:r>
      <w:r w:rsidRPr="00EE6BE1" w:rsidR="00D57D18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, College of Computer Sciences and Information Technology, King Faisal University.</w:t>
      </w:r>
    </w:p>
    <w:p w:rsidRPr="00EE6BE1" w:rsidR="001B3FCC" w:rsidP="001B3FCC" w:rsidRDefault="001B3FCC" w14:paraId="7B599C8D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:rsidRPr="00EE6BE1" w:rsidR="001B3FCC" w:rsidP="001B3FCC" w:rsidRDefault="001B3FCC" w14:paraId="37D7D9B7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>All the analysis, design and system development have been accomplished by the undersigned. Moreover, this project has not been submitted to any other college or university.</w:t>
      </w:r>
    </w:p>
    <w:p w:rsidRPr="00EE6BE1" w:rsidR="001B3FCC" w:rsidP="001B3FCC" w:rsidRDefault="001B3FCC" w14:paraId="6EC80B22" w14:textId="7777777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Pr="00EE6BE1" w:rsidR="001B3FCC" w:rsidP="001B3FCC" w:rsidRDefault="001B3FCC" w14:paraId="0B600666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7DE23205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69A5E825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1CC7B6E0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34BF6447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2D76B469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3DF3F7F6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1B3FCC" w14:paraId="537C6DB6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="001B3FCC" w:rsidP="001B3FCC" w:rsidRDefault="001B3FCC" w14:paraId="6789B4AF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="0099456E" w:rsidP="001B3FCC" w:rsidRDefault="0099456E" w14:paraId="28E5880D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="0099456E" w:rsidP="001B3FCC" w:rsidRDefault="0099456E" w14:paraId="08A11279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1B3FCC" w:rsidP="001B3FCC" w:rsidRDefault="000033D4" w14:paraId="264E64D4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Pr="00EE6BE1" w:rsidR="00D14049" w:rsidP="000033D4" w:rsidRDefault="000033D4" w14:paraId="287EEDB0" w14:textId="77777777">
      <w:pPr>
        <w:spacing w:after="0" w:line="360" w:lineRule="auto"/>
        <w:ind w:firstLine="720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D14049" w:rsidP="001B3FCC" w:rsidRDefault="00D14049" w14:paraId="28713628" w14:textId="77777777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:rsidRPr="00EE6BE1" w:rsidR="00D96172" w:rsidP="00A61753" w:rsidRDefault="00D96172" w14:paraId="1A375F5F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D96172" w:rsidP="00A61753" w:rsidRDefault="00D96172" w14:paraId="595273E3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:rsidRPr="00EE6BE1" w:rsidR="00D96172" w:rsidP="00A61753" w:rsidRDefault="00D96172" w14:paraId="4B34A408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D96172" w:rsidP="00A61753" w:rsidRDefault="00D96172" w14:paraId="3D859535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:rsidRPr="00EE6BE1" w:rsidR="002A153B" w:rsidP="00A61753" w:rsidRDefault="00D96172" w14:paraId="48B9E4F9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1B3FCC" w:rsidP="002A153B" w:rsidRDefault="001B3FCC" w14:paraId="1E9212AE" w14:textId="77777777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EE6BE1">
        <w:rPr>
          <w:rFonts w:cs="Times New Roman"/>
        </w:rPr>
        <w:br w:type="page"/>
      </w:r>
      <w:r w:rsidRPr="00EE6BE1">
        <w:rPr>
          <w:rFonts w:cs="Times New Roman"/>
          <w:b/>
          <w:bCs/>
          <w:sz w:val="28"/>
          <w:szCs w:val="28"/>
        </w:rPr>
        <w:lastRenderedPageBreak/>
        <w:t>ABSTRACT</w:t>
      </w:r>
    </w:p>
    <w:p w:rsidRPr="00EE6BE1" w:rsidR="002C4916" w:rsidP="001B3FCC" w:rsidRDefault="002C4916" w14:paraId="64E3581A" w14:textId="77777777">
      <w:pPr>
        <w:spacing w:after="0" w:line="360" w:lineRule="auto"/>
        <w:ind w:firstLine="720"/>
        <w:jc w:val="both"/>
        <w:rPr>
          <w:rFonts w:cs="Times New Roman"/>
          <w:i/>
          <w:iCs/>
          <w:sz w:val="24"/>
          <w:szCs w:val="24"/>
        </w:rPr>
      </w:pPr>
    </w:p>
    <w:p w:rsidRPr="00EE6BE1" w:rsidR="001B3FCC" w:rsidP="001B3FCC" w:rsidRDefault="00B058AA" w14:paraId="00B7D4CF" w14:textId="77777777">
      <w:pPr>
        <w:spacing w:after="0" w:line="360" w:lineRule="auto"/>
        <w:ind w:firstLine="720"/>
        <w:jc w:val="both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fldChar w:fldCharType="begin"/>
      </w:r>
      <w:r w:rsidRPr="00EE6BE1">
        <w:rPr>
          <w:rFonts w:cs="Times New Roman"/>
          <w:i/>
          <w:iCs/>
          <w:sz w:val="24"/>
          <w:szCs w:val="24"/>
        </w:rPr>
        <w:instrText xml:space="preserve"> MACROBUTTON  noname [Click to add abstract] </w:instrText>
      </w:r>
      <w:r w:rsidRPr="00EE6BE1">
        <w:rPr>
          <w:rFonts w:cs="Times New Roman"/>
          <w:i/>
          <w:iCs/>
          <w:sz w:val="24"/>
          <w:szCs w:val="24"/>
        </w:rPr>
        <w:fldChar w:fldCharType="end"/>
      </w:r>
    </w:p>
    <w:p w:rsidRPr="00EE6BE1" w:rsidR="00210030" w:rsidRDefault="00210030" w14:paraId="276BCA3D" w14:textId="77777777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-11270045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EE6BE1" w:rsidR="00210030" w:rsidP="00461056" w:rsidRDefault="00210030" w14:paraId="6D3A531C" w14:textId="77777777">
          <w:pPr>
            <w:pStyle w:val="TOCHeading"/>
            <w:numPr>
              <w:ilvl w:val="0"/>
              <w:numId w:val="0"/>
            </w:numPr>
            <w:ind w:left="720"/>
            <w:rPr>
              <w:rFonts w:eastAsiaTheme="minorHAnsi"/>
            </w:rPr>
          </w:pPr>
          <w:r w:rsidRPr="00EE6BE1">
            <w:rPr>
              <w:rFonts w:eastAsiaTheme="minorHAnsi"/>
            </w:rPr>
            <w:t>Table of Contents</w:t>
          </w:r>
        </w:p>
        <w:p w:rsidRPr="009C3880" w:rsidR="00CF54F5" w:rsidRDefault="00CF54F5" w14:paraId="7193536A" w14:textId="77777777">
          <w:pPr>
            <w:pStyle w:val="TOC1"/>
            <w:tabs>
              <w:tab w:val="right" w:leader="dot" w:pos="8630"/>
            </w:tabs>
            <w:rPr>
              <w:rFonts w:cs="Times New Roman"/>
            </w:rPr>
          </w:pPr>
        </w:p>
        <w:p w:rsidR="00230802" w:rsidRDefault="00230802" w14:paraId="3BF403DE" w14:textId="77777777">
          <w:pPr>
            <w:pStyle w:val="TOC1"/>
            <w:tabs>
              <w:tab w:val="right" w:leader="dot" w:pos="8630"/>
            </w:tabs>
            <w:rPr>
              <w:rFonts w:asciiTheme="minorHAnsi" w:hAnsiTheme="minorHAnsi" w:eastAsiaTheme="minorEastAsia"/>
              <w:noProof/>
              <w:lang w:val="en-GB" w:eastAsia="en-GB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TOC \o "1-3" \h \z \u </w:instrText>
          </w:r>
          <w:r>
            <w:rPr>
              <w:rFonts w:cs="Times New Roman"/>
            </w:rPr>
            <w:fldChar w:fldCharType="separate"/>
          </w:r>
          <w:hyperlink w:history="1" w:anchor="_Toc532334523">
            <w:r w:rsidRPr="000C56AA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0802" w:rsidRDefault="00000000" w14:paraId="1B4526F4" w14:textId="77777777">
          <w:pPr>
            <w:pStyle w:val="TOC1"/>
            <w:tabs>
              <w:tab w:val="right" w:leader="dot" w:pos="8630"/>
            </w:tabs>
            <w:rPr>
              <w:rFonts w:asciiTheme="minorHAnsi" w:hAnsiTheme="minorHAnsi" w:eastAsiaTheme="minorEastAsia"/>
              <w:noProof/>
              <w:lang w:val="en-GB" w:eastAsia="en-GB"/>
            </w:rPr>
          </w:pPr>
          <w:hyperlink w:history="1" w:anchor="_Toc532334524">
            <w:r w:rsidRPr="000C56AA" w:rsidR="00230802">
              <w:rPr>
                <w:rStyle w:val="Hyperlink"/>
                <w:noProof/>
              </w:rPr>
              <w:t>List of Figures</w:t>
            </w:r>
            <w:r w:rsidR="00230802">
              <w:rPr>
                <w:noProof/>
                <w:webHidden/>
              </w:rPr>
              <w:tab/>
            </w:r>
            <w:r w:rsidR="00230802">
              <w:rPr>
                <w:noProof/>
                <w:webHidden/>
              </w:rPr>
              <w:fldChar w:fldCharType="begin"/>
            </w:r>
            <w:r w:rsidR="00230802">
              <w:rPr>
                <w:noProof/>
                <w:webHidden/>
              </w:rPr>
              <w:instrText xml:space="preserve"> PAGEREF _Toc532334524 \h </w:instrText>
            </w:r>
            <w:r w:rsidR="00230802">
              <w:rPr>
                <w:noProof/>
                <w:webHidden/>
              </w:rPr>
            </w:r>
            <w:r w:rsidR="00230802">
              <w:rPr>
                <w:noProof/>
                <w:webHidden/>
              </w:rPr>
              <w:fldChar w:fldCharType="separate"/>
            </w:r>
            <w:r w:rsidR="00230802">
              <w:rPr>
                <w:noProof/>
                <w:webHidden/>
              </w:rPr>
              <w:t>vi</w:t>
            </w:r>
            <w:r w:rsidR="00230802">
              <w:rPr>
                <w:noProof/>
                <w:webHidden/>
              </w:rPr>
              <w:fldChar w:fldCharType="end"/>
            </w:r>
          </w:hyperlink>
        </w:p>
        <w:p w:rsidR="00230802" w:rsidRDefault="00000000" w14:paraId="46F4272C" w14:textId="77777777">
          <w:pPr>
            <w:pStyle w:val="TOC1"/>
            <w:tabs>
              <w:tab w:val="right" w:leader="dot" w:pos="8630"/>
            </w:tabs>
            <w:rPr>
              <w:rFonts w:asciiTheme="minorHAnsi" w:hAnsiTheme="minorHAnsi" w:eastAsiaTheme="minorEastAsia"/>
              <w:noProof/>
              <w:lang w:val="en-GB" w:eastAsia="en-GB"/>
            </w:rPr>
          </w:pPr>
          <w:hyperlink w:history="1" w:anchor="_Toc532334528">
            <w:r w:rsidRPr="000C56AA" w:rsidR="00230802">
              <w:rPr>
                <w:rStyle w:val="Hyperlink"/>
                <w:noProof/>
              </w:rPr>
              <w:t>References</w:t>
            </w:r>
            <w:r w:rsidR="00230802">
              <w:rPr>
                <w:noProof/>
                <w:webHidden/>
              </w:rPr>
              <w:tab/>
            </w:r>
            <w:r w:rsidR="00230802">
              <w:rPr>
                <w:noProof/>
                <w:webHidden/>
              </w:rPr>
              <w:fldChar w:fldCharType="begin"/>
            </w:r>
            <w:r w:rsidR="00230802">
              <w:rPr>
                <w:noProof/>
                <w:webHidden/>
              </w:rPr>
              <w:instrText xml:space="preserve"> PAGEREF _Toc532334528 \h </w:instrText>
            </w:r>
            <w:r w:rsidR="00230802">
              <w:rPr>
                <w:noProof/>
                <w:webHidden/>
              </w:rPr>
            </w:r>
            <w:r w:rsidR="00230802">
              <w:rPr>
                <w:noProof/>
                <w:webHidden/>
              </w:rPr>
              <w:fldChar w:fldCharType="separate"/>
            </w:r>
            <w:r w:rsidR="00230802">
              <w:rPr>
                <w:noProof/>
                <w:webHidden/>
              </w:rPr>
              <w:t>2</w:t>
            </w:r>
            <w:r w:rsidR="00230802">
              <w:rPr>
                <w:noProof/>
                <w:webHidden/>
              </w:rPr>
              <w:fldChar w:fldCharType="end"/>
            </w:r>
          </w:hyperlink>
        </w:p>
        <w:p w:rsidRPr="009C3880" w:rsidR="00210030" w:rsidP="00952C14" w:rsidRDefault="00230802" w14:paraId="1F8F963B" w14:textId="77777777">
          <w:pPr>
            <w:pStyle w:val="TOC1"/>
            <w:tabs>
              <w:tab w:val="right" w:leader="dot" w:pos="8630"/>
            </w:tabs>
            <w:rPr>
              <w:rFonts w:cs="Times New Roman" w:eastAsiaTheme="minorEastAsia"/>
              <w:noProof/>
              <w:lang w:val="en-GB" w:eastAsia="en-GB"/>
            </w:rPr>
          </w:pPr>
          <w:r>
            <w:rPr>
              <w:rFonts w:cs="Times New Roman"/>
            </w:rPr>
            <w:fldChar w:fldCharType="end"/>
          </w:r>
        </w:p>
      </w:sdtContent>
    </w:sdt>
    <w:p w:rsidRPr="00EE6BE1" w:rsidR="00210030" w:rsidRDefault="00210030" w14:paraId="628327B4" w14:textId="77777777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:rsidRPr="00EE6BE1" w:rsidR="00210030" w:rsidP="00461056" w:rsidRDefault="004A36D4" w14:paraId="5C970F29" w14:textId="77777777">
      <w:pPr>
        <w:pStyle w:val="Heading1"/>
        <w:numPr>
          <w:ilvl w:val="0"/>
          <w:numId w:val="0"/>
        </w:numPr>
        <w:rPr>
          <w:rFonts w:eastAsiaTheme="minorHAnsi"/>
        </w:rPr>
      </w:pPr>
      <w:bookmarkStart w:name="_Toc532334523" w:id="0"/>
      <w:r w:rsidRPr="00EE6BE1">
        <w:rPr>
          <w:rFonts w:eastAsiaTheme="minorHAnsi"/>
        </w:rPr>
        <w:lastRenderedPageBreak/>
        <w:t>List of Tables</w:t>
      </w:r>
      <w:bookmarkEnd w:id="0"/>
    </w:p>
    <w:p w:rsidRPr="00EE6BE1" w:rsidR="00A97AE7" w:rsidP="00A97AE7" w:rsidRDefault="00A97AE7" w14:paraId="2A2D91E1" w14:textId="77777777">
      <w:pPr>
        <w:rPr>
          <w:rFonts w:cs="Times New Roman"/>
        </w:rPr>
      </w:pPr>
    </w:p>
    <w:p w:rsidRPr="00EE6BE1" w:rsidR="00210030" w:rsidP="00A97AE7" w:rsidRDefault="00210030" w14:paraId="3142337D" w14:textId="77777777">
      <w:pPr>
        <w:rPr>
          <w:rFonts w:cs="Times New Roman"/>
        </w:rPr>
      </w:pPr>
    </w:p>
    <w:p w:rsidRPr="00EE6BE1" w:rsidR="00210030" w:rsidRDefault="00210030" w14:paraId="53BE1894" w14:textId="77777777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:rsidRPr="00EE6BE1" w:rsidR="00A97AE7" w:rsidP="00461056" w:rsidRDefault="004A36D4" w14:paraId="3EC1BB42" w14:textId="77777777">
      <w:pPr>
        <w:pStyle w:val="Heading1"/>
        <w:numPr>
          <w:ilvl w:val="0"/>
          <w:numId w:val="0"/>
        </w:numPr>
        <w:ind w:left="360"/>
        <w:rPr>
          <w:rFonts w:eastAsiaTheme="minorHAnsi"/>
        </w:rPr>
      </w:pPr>
      <w:bookmarkStart w:name="_Toc532334524" w:id="1"/>
      <w:r w:rsidRPr="00EE6BE1">
        <w:rPr>
          <w:rFonts w:eastAsiaTheme="minorHAnsi"/>
        </w:rPr>
        <w:lastRenderedPageBreak/>
        <w:t>List of</w:t>
      </w:r>
      <w:r w:rsidRPr="00EE6BE1" w:rsidR="00A97AE7">
        <w:rPr>
          <w:rFonts w:eastAsiaTheme="minorHAnsi"/>
        </w:rPr>
        <w:t xml:space="preserve"> </w:t>
      </w:r>
      <w:r w:rsidRPr="00EE6BE1">
        <w:rPr>
          <w:rFonts w:eastAsiaTheme="minorHAnsi"/>
        </w:rPr>
        <w:t>Figures</w:t>
      </w:r>
      <w:bookmarkEnd w:id="1"/>
    </w:p>
    <w:p w:rsidRPr="00EE6BE1" w:rsidR="00A97AE7" w:rsidRDefault="00A97AE7" w14:paraId="2939B67C" w14:textId="77777777">
      <w:pPr>
        <w:pStyle w:val="TableofFigures"/>
        <w:tabs>
          <w:tab w:val="right" w:leader="dot" w:pos="8630"/>
        </w:tabs>
        <w:rPr>
          <w:rFonts w:cs="Times New Roman"/>
        </w:rPr>
      </w:pPr>
    </w:p>
    <w:p w:rsidRPr="00EE6BE1" w:rsidR="00A97AE7" w:rsidRDefault="00A97AE7" w14:paraId="261A6EEB" w14:textId="77777777">
      <w:pPr>
        <w:pStyle w:val="TableofFigures"/>
        <w:tabs>
          <w:tab w:val="right" w:leader="dot" w:pos="8630"/>
        </w:tabs>
        <w:rPr>
          <w:rFonts w:cs="Times New Roman"/>
        </w:rPr>
      </w:pPr>
    </w:p>
    <w:p w:rsidRPr="00EE6BE1" w:rsidR="00574E0B" w:rsidRDefault="00574E0B" w14:paraId="5F1DE5DE" w14:textId="77777777">
      <w:pPr>
        <w:rPr>
          <w:rFonts w:cs="Times New Roman"/>
        </w:rPr>
        <w:sectPr w:rsidRPr="00EE6BE1" w:rsidR="00574E0B" w:rsidSect="00005688">
          <w:footerReference w:type="default" r:id="rId12"/>
          <w:footerReference w:type="first" r:id="rId13"/>
          <w:pgSz w:w="12240" w:h="15840" w:orient="portrait" w:code="1"/>
          <w:pgMar w:top="1440" w:right="1800" w:bottom="1440" w:left="1800" w:header="720" w:footer="720" w:gutter="0"/>
          <w:pgNumType w:fmt="lowerRoman" w:start="1"/>
          <w:cols w:space="720"/>
          <w:titlePg/>
          <w:docGrid w:linePitch="360"/>
        </w:sectPr>
      </w:pPr>
    </w:p>
    <w:p w:rsidRPr="00EE6BE1" w:rsidR="00EE44A3" w:rsidP="00461056" w:rsidRDefault="00091B99" w14:paraId="19084DD7" w14:textId="77777777">
      <w:pPr>
        <w:pStyle w:val="Heading1"/>
      </w:pPr>
      <w:r w:rsidRPr="00EE6BE1">
        <w:lastRenderedPageBreak/>
        <w:fldChar w:fldCharType="begin"/>
      </w:r>
      <w:r w:rsidRPr="00EE6BE1">
        <w:instrText xml:space="preserve"> MACROBUTTON  noname [Click to add chapter name] </w:instrText>
      </w:r>
      <w:bookmarkStart w:name="_Toc531809244" w:id="2"/>
      <w:bookmarkStart w:name="_Toc531810851" w:id="3"/>
      <w:bookmarkStart w:name="_Toc531812033" w:id="4"/>
      <w:bookmarkStart w:name="_Toc532334351" w:id="5"/>
      <w:bookmarkStart w:name="_Toc532334525" w:id="6"/>
      <w:r w:rsidRPr="00EE6BE1">
        <w:fldChar w:fldCharType="end"/>
      </w:r>
      <w:bookmarkEnd w:id="2"/>
      <w:bookmarkEnd w:id="3"/>
      <w:bookmarkEnd w:id="4"/>
      <w:bookmarkEnd w:id="5"/>
      <w:bookmarkEnd w:id="6"/>
    </w:p>
    <w:p w:rsidRPr="00EE6BE1" w:rsidR="00AA0FD9" w:rsidP="00AA0FD9" w:rsidRDefault="00AA0FD9" w14:paraId="6E9F02ED" w14:textId="77777777">
      <w:pPr>
        <w:rPr>
          <w:rFonts w:cs="Times New Roman"/>
        </w:rPr>
      </w:pPr>
    </w:p>
    <w:p w:rsidRPr="00EE6BE1" w:rsidR="00CA24B7" w:rsidP="00CA24B7" w:rsidRDefault="00091B99" w14:paraId="6540256C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CA24B7" w:rsidP="00C14711" w:rsidRDefault="00CA24B7" w14:paraId="68E88CA7" w14:textId="77777777">
      <w:pPr>
        <w:pStyle w:val="Caption"/>
      </w:pPr>
    </w:p>
    <w:p w:rsidRPr="00EE6BE1" w:rsidR="00464966" w:rsidP="00461056" w:rsidRDefault="00464966" w14:paraId="3C68DC80" w14:textId="77777777">
      <w:pPr>
        <w:pStyle w:val="Heading2"/>
      </w:pPr>
      <w:r w:rsidRPr="00EE6BE1">
        <w:fldChar w:fldCharType="begin"/>
      </w:r>
      <w:r w:rsidRPr="00EE6BE1">
        <w:instrText xml:space="preserve"> MACROBUTTON  none [Clickt to add heading] </w:instrText>
      </w:r>
      <w:bookmarkStart w:name="_Toc532334352" w:id="7"/>
      <w:bookmarkStart w:name="_Toc532334526" w:id="8"/>
      <w:r w:rsidRPr="00EE6BE1">
        <w:fldChar w:fldCharType="end"/>
      </w:r>
      <w:bookmarkEnd w:id="7"/>
      <w:bookmarkEnd w:id="8"/>
    </w:p>
    <w:p w:rsidRPr="00EE6BE1" w:rsidR="001A367C" w:rsidP="001A367C" w:rsidRDefault="001A367C" w14:paraId="1DE001AE" w14:textId="77777777">
      <w:pPr>
        <w:rPr>
          <w:rFonts w:cs="Times New Roman"/>
        </w:rPr>
      </w:pPr>
    </w:p>
    <w:p w:rsidRPr="00EE6BE1" w:rsidR="001A367C" w:rsidP="001A367C" w:rsidRDefault="001A367C" w14:paraId="35AD2842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2B4805" w:rsidP="001A367C" w:rsidRDefault="002B4805" w14:paraId="4EEE40B8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:rsidRPr="00EE6BE1" w:rsidR="001A367C" w:rsidP="00461056" w:rsidRDefault="00464966" w14:paraId="2535BD65" w14:textId="77777777">
      <w:pPr>
        <w:pStyle w:val="Heading3"/>
      </w:pPr>
      <w:r w:rsidRPr="00EE6BE1">
        <w:fldChar w:fldCharType="begin"/>
      </w:r>
      <w:r w:rsidRPr="00EE6BE1">
        <w:instrText xml:space="preserve"> MACROBUTTON  none [Click to add sub-heading] </w:instrText>
      </w:r>
      <w:bookmarkStart w:name="_Toc532334353" w:id="9"/>
      <w:bookmarkStart w:name="_Toc532334527" w:id="10"/>
      <w:r w:rsidRPr="00EE6BE1">
        <w:fldChar w:fldCharType="end"/>
      </w:r>
      <w:bookmarkEnd w:id="9"/>
      <w:bookmarkEnd w:id="10"/>
    </w:p>
    <w:p w:rsidRPr="00EE6BE1" w:rsidR="00FE5AD9" w:rsidP="00FE5AD9" w:rsidRDefault="00FE5AD9" w14:paraId="19AF8A69" w14:textId="77777777">
      <w:pPr>
        <w:rPr>
          <w:rFonts w:cs="Times New Roman"/>
          <w:b/>
          <w:bCs/>
        </w:rPr>
      </w:pPr>
    </w:p>
    <w:p w:rsidRPr="00C14711" w:rsidR="00C14711" w:rsidP="00C14711" w:rsidRDefault="001A367C" w14:paraId="7E5D92E4" w14:textId="7777777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:rsidRPr="00EE6BE1" w:rsidR="00804A9A" w:rsidP="0060200A" w:rsidRDefault="0096502D" w14:paraId="66D9303C" w14:textId="77777777">
      <w:pPr>
        <w:pStyle w:val="Heading1"/>
      </w:pPr>
      <w:r w:rsidRPr="00EE6BE1">
        <w:br w:type="page"/>
      </w:r>
    </w:p>
    <w:p w:rsidRPr="00EE6BE1" w:rsidR="00FA2934" w:rsidP="00461056" w:rsidRDefault="00FA2934" w14:paraId="351C4DEE" w14:textId="77777777">
      <w:pPr>
        <w:pStyle w:val="Heading1"/>
        <w:numPr>
          <w:ilvl w:val="0"/>
          <w:numId w:val="0"/>
        </w:numPr>
        <w:ind w:left="432"/>
      </w:pPr>
      <w:bookmarkStart w:name="_Toc531809247" w:id="11"/>
      <w:bookmarkStart w:name="_Toc531812036" w:id="12"/>
      <w:bookmarkStart w:name="_Toc532334528" w:id="13"/>
      <w:r w:rsidRPr="00EE6BE1">
        <w:lastRenderedPageBreak/>
        <w:t>References</w:t>
      </w:r>
      <w:bookmarkEnd w:id="11"/>
      <w:bookmarkEnd w:id="12"/>
      <w:bookmarkEnd w:id="13"/>
    </w:p>
    <w:p w:rsidRPr="00EE6BE1" w:rsidR="00F64B51" w:rsidP="00F64B51" w:rsidRDefault="00F64B51" w14:paraId="19E67F07" w14:textId="77777777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Pr="00EE6BE1" w:rsidR="00F64B51" w:rsidP="00FA2934" w:rsidRDefault="00F64B51" w14:paraId="3AA3E1AC" w14:textId="77777777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ab/>
      </w:r>
    </w:p>
    <w:tbl>
      <w:tblPr>
        <w:tblW w:w="8466" w:type="dxa"/>
        <w:tblInd w:w="12" w:type="dxa"/>
        <w:tblLook w:val="0000" w:firstRow="0" w:lastRow="0" w:firstColumn="0" w:lastColumn="0" w:noHBand="0" w:noVBand="0"/>
      </w:tblPr>
      <w:tblGrid>
        <w:gridCol w:w="771"/>
        <w:gridCol w:w="7695"/>
      </w:tblGrid>
      <w:tr w:rsidRPr="00EE6BE1" w:rsidR="00F64B51" w:rsidTr="007E669C" w14:paraId="227DEF0D" w14:textId="77777777">
        <w:trPr>
          <w:trHeight w:val="91"/>
        </w:trPr>
        <w:tc>
          <w:tcPr>
            <w:tcW w:w="771" w:type="dxa"/>
          </w:tcPr>
          <w:p w:rsidRPr="00EE6BE1" w:rsidR="00F64B51" w:rsidP="007E669C" w:rsidRDefault="00F64B51" w14:paraId="3C154AD1" w14:textId="77777777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  <w:r w:rsidRPr="00EE6BE1">
              <w:rPr>
                <w:rStyle w:val="hps"/>
                <w:rFonts w:cs="Times New Roman"/>
                <w:color w:val="000000"/>
                <w:szCs w:val="24"/>
              </w:rPr>
              <w:t>[1]</w:t>
            </w:r>
          </w:p>
        </w:tc>
        <w:tc>
          <w:tcPr>
            <w:tcW w:w="7695" w:type="dxa"/>
          </w:tcPr>
          <w:p w:rsidRPr="00EE6BE1" w:rsidR="00A51175" w:rsidP="007E669C" w:rsidRDefault="00A51175" w14:paraId="17E40AC5" w14:textId="77777777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6BE1">
              <w:rPr>
                <w:rFonts w:cs="Times New Roman"/>
                <w:sz w:val="24"/>
                <w:szCs w:val="24"/>
              </w:rPr>
              <w:fldChar w:fldCharType="begin"/>
            </w:r>
            <w:r w:rsidRPr="00EE6BE1">
              <w:rPr>
                <w:rFonts w:cs="Times New Roman"/>
                <w:sz w:val="24"/>
                <w:szCs w:val="24"/>
              </w:rPr>
              <w:instrText xml:space="preserve"> MACROBUTTON  noname [Click to add reference] </w:instrText>
            </w:r>
            <w:r w:rsidRPr="00EE6BE1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Pr="00EE6BE1" w:rsidR="00A51175" w:rsidTr="007E669C" w14:paraId="546BC0F4" w14:textId="77777777">
        <w:trPr>
          <w:trHeight w:val="91"/>
        </w:trPr>
        <w:tc>
          <w:tcPr>
            <w:tcW w:w="771" w:type="dxa"/>
          </w:tcPr>
          <w:p w:rsidRPr="00EE6BE1" w:rsidR="00A51175" w:rsidP="007E669C" w:rsidRDefault="00A51175" w14:paraId="54488423" w14:textId="77777777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  <w:r w:rsidRPr="00EE6BE1">
              <w:rPr>
                <w:rStyle w:val="hps"/>
                <w:rFonts w:cs="Times New Roman"/>
                <w:color w:val="000000"/>
                <w:szCs w:val="24"/>
              </w:rPr>
              <w:t>[</w:t>
            </w:r>
            <w:r w:rsidRPr="00EE6BE1">
              <w:rPr>
                <w:rStyle w:val="hps"/>
                <w:rFonts w:cs="Times New Roman"/>
                <w:color w:val="000000"/>
              </w:rPr>
              <w:t>2]</w:t>
            </w:r>
          </w:p>
        </w:tc>
        <w:tc>
          <w:tcPr>
            <w:tcW w:w="7695" w:type="dxa"/>
          </w:tcPr>
          <w:p w:rsidRPr="00EE6BE1" w:rsidR="00A51175" w:rsidP="007E669C" w:rsidRDefault="00C2176C" w14:paraId="7D021850" w14:textId="77777777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6BE1">
              <w:rPr>
                <w:rFonts w:cs="Times New Roman"/>
                <w:sz w:val="24"/>
                <w:szCs w:val="24"/>
              </w:rPr>
              <w:fldChar w:fldCharType="begin"/>
            </w:r>
            <w:r w:rsidRPr="00EE6BE1">
              <w:rPr>
                <w:rFonts w:cs="Times New Roman"/>
                <w:sz w:val="24"/>
                <w:szCs w:val="24"/>
              </w:rPr>
              <w:instrText xml:space="preserve"> MACROBUTTON  noname [Click to add reference] </w:instrText>
            </w:r>
            <w:r w:rsidRPr="00EE6BE1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Pr="00EE6BE1" w:rsidR="00C2176C" w:rsidTr="007E669C" w14:paraId="29B82F74" w14:textId="77777777">
        <w:trPr>
          <w:trHeight w:val="91"/>
        </w:trPr>
        <w:tc>
          <w:tcPr>
            <w:tcW w:w="771" w:type="dxa"/>
          </w:tcPr>
          <w:p w:rsidRPr="00EE6BE1" w:rsidR="00C2176C" w:rsidP="007E669C" w:rsidRDefault="00C2176C" w14:paraId="44D62F46" w14:textId="77777777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</w:p>
        </w:tc>
        <w:tc>
          <w:tcPr>
            <w:tcW w:w="7695" w:type="dxa"/>
          </w:tcPr>
          <w:p w:rsidRPr="00EE6BE1" w:rsidR="00C2176C" w:rsidP="007E669C" w:rsidRDefault="00C2176C" w14:paraId="67E07A14" w14:textId="77777777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Pr="00EE6BE1" w:rsidR="00C2176C" w:rsidTr="007E669C" w14:paraId="12FE56E4" w14:textId="77777777">
        <w:trPr>
          <w:trHeight w:val="91"/>
        </w:trPr>
        <w:tc>
          <w:tcPr>
            <w:tcW w:w="771" w:type="dxa"/>
          </w:tcPr>
          <w:p w:rsidRPr="00EE6BE1" w:rsidR="00C2176C" w:rsidP="007E669C" w:rsidRDefault="00C2176C" w14:paraId="1A0134FB" w14:textId="77777777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</w:p>
        </w:tc>
        <w:tc>
          <w:tcPr>
            <w:tcW w:w="7695" w:type="dxa"/>
          </w:tcPr>
          <w:p w:rsidRPr="00EE6BE1" w:rsidR="00C2176C" w:rsidP="007E669C" w:rsidRDefault="00C2176C" w14:paraId="3B5A51BB" w14:textId="77777777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Pr="00EE6BE1" w:rsidR="00814DD0" w:rsidP="00D93C56" w:rsidRDefault="00814DD0" w14:paraId="42582825" w14:textId="77777777">
      <w:pPr>
        <w:spacing w:after="0" w:line="360" w:lineRule="auto"/>
        <w:rPr>
          <w:rFonts w:cs="Times New Roman"/>
        </w:rPr>
      </w:pPr>
    </w:p>
    <w:p w:rsidRPr="00EE6BE1" w:rsidR="00814DD0" w:rsidRDefault="00814DD0" w14:paraId="4B08D993" w14:textId="77777777">
      <w:pPr>
        <w:rPr>
          <w:rFonts w:cs="Times New Roman"/>
        </w:rPr>
      </w:pPr>
    </w:p>
    <w:sectPr w:rsidRPr="00EE6BE1" w:rsidR="00814DD0" w:rsidSect="00574E0B">
      <w:pgSz w:w="12240" w:h="15840" w:orient="portrait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96B" w:rsidP="00EE44A3" w:rsidRDefault="00BC696B" w14:paraId="3F568E9F" w14:textId="77777777">
      <w:pPr>
        <w:spacing w:after="0" w:line="240" w:lineRule="auto"/>
      </w:pPr>
      <w:r>
        <w:separator/>
      </w:r>
    </w:p>
    <w:p w:rsidR="00BC696B" w:rsidRDefault="00BC696B" w14:paraId="76AA3BCE" w14:textId="77777777"/>
    <w:p w:rsidR="00BC696B" w:rsidP="0060200A" w:rsidRDefault="00BC696B" w14:paraId="7BC54A10" w14:textId="77777777"/>
    <w:p w:rsidR="00BC696B" w:rsidP="0060200A" w:rsidRDefault="00BC696B" w14:paraId="5AB74E4F" w14:textId="77777777"/>
  </w:endnote>
  <w:endnote w:type="continuationSeparator" w:id="0">
    <w:p w:rsidR="00BC696B" w:rsidP="00EE44A3" w:rsidRDefault="00BC696B" w14:paraId="5E00AAB3" w14:textId="77777777">
      <w:pPr>
        <w:spacing w:after="0" w:line="240" w:lineRule="auto"/>
      </w:pPr>
      <w:r>
        <w:continuationSeparator/>
      </w:r>
    </w:p>
    <w:p w:rsidR="00BC696B" w:rsidRDefault="00BC696B" w14:paraId="5AA17E9A" w14:textId="77777777"/>
    <w:p w:rsidR="00BC696B" w:rsidP="0060200A" w:rsidRDefault="00BC696B" w14:paraId="0082B12B" w14:textId="77777777"/>
    <w:p w:rsidR="00BC696B" w:rsidP="0060200A" w:rsidRDefault="00BC696B" w14:paraId="30D35C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98817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262" w:rsidRDefault="009A0262" w14:paraId="22D8E06E" w14:textId="20A09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262" w:rsidRDefault="009A0262" w14:paraId="1281D6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0F0" w:rsidP="007E669C" w:rsidRDefault="006150F0" w14:paraId="4D0B6527" w14:textId="77777777">
    <w:pPr>
      <w:pStyle w:val="Footer"/>
      <w:jc w:val="center"/>
    </w:pPr>
  </w:p>
  <w:p w:rsidRPr="006150F0" w:rsidR="006150F0" w:rsidP="006150F0" w:rsidRDefault="006150F0" w14:paraId="49346242" w14:textId="1C6569E6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96B" w:rsidP="00EE44A3" w:rsidRDefault="00BC696B" w14:paraId="0CA3FBF7" w14:textId="77777777">
      <w:pPr>
        <w:spacing w:after="0" w:line="240" w:lineRule="auto"/>
      </w:pPr>
      <w:r>
        <w:separator/>
      </w:r>
    </w:p>
    <w:p w:rsidR="00BC696B" w:rsidRDefault="00BC696B" w14:paraId="0A05E90F" w14:textId="77777777"/>
    <w:p w:rsidR="00BC696B" w:rsidP="0060200A" w:rsidRDefault="00BC696B" w14:paraId="1FCA8C03" w14:textId="77777777"/>
    <w:p w:rsidR="00BC696B" w:rsidP="0060200A" w:rsidRDefault="00BC696B" w14:paraId="386A2555" w14:textId="77777777"/>
  </w:footnote>
  <w:footnote w:type="continuationSeparator" w:id="0">
    <w:p w:rsidR="00BC696B" w:rsidP="00EE44A3" w:rsidRDefault="00BC696B" w14:paraId="03C48AFE" w14:textId="77777777">
      <w:pPr>
        <w:spacing w:after="0" w:line="240" w:lineRule="auto"/>
      </w:pPr>
      <w:r>
        <w:continuationSeparator/>
      </w:r>
    </w:p>
    <w:p w:rsidR="00BC696B" w:rsidRDefault="00BC696B" w14:paraId="2614EE85" w14:textId="77777777"/>
    <w:p w:rsidR="00BC696B" w:rsidP="0060200A" w:rsidRDefault="00BC696B" w14:paraId="0C0F194B" w14:textId="77777777"/>
    <w:p w:rsidR="00BC696B" w:rsidP="0060200A" w:rsidRDefault="00BC696B" w14:paraId="3A4A15D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E44"/>
    <w:multiLevelType w:val="multilevel"/>
    <w:tmpl w:val="0809001D"/>
    <w:numStyleLink w:val="Style1"/>
  </w:abstractNum>
  <w:abstractNum w:abstractNumId="1" w15:restartNumberingAfterBreak="0">
    <w:nsid w:val="136B30D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352498"/>
    <w:multiLevelType w:val="multilevel"/>
    <w:tmpl w:val="56AC7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684630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247"/>
    <w:multiLevelType w:val="hybridMultilevel"/>
    <w:tmpl w:val="19EE4834"/>
    <w:lvl w:ilvl="0" w:tplc="967C879E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B07"/>
    <w:multiLevelType w:val="multilevel"/>
    <w:tmpl w:val="86C81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DB00DE"/>
    <w:multiLevelType w:val="multilevel"/>
    <w:tmpl w:val="D602B8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D560B6"/>
    <w:multiLevelType w:val="multilevel"/>
    <w:tmpl w:val="CC98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39BB7F9A"/>
    <w:multiLevelType w:val="multilevel"/>
    <w:tmpl w:val="86C81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E080105"/>
    <w:multiLevelType w:val="multilevel"/>
    <w:tmpl w:val="E49E0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0" w15:restartNumberingAfterBreak="0">
    <w:nsid w:val="404C52E7"/>
    <w:multiLevelType w:val="multilevel"/>
    <w:tmpl w:val="D5803410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B17E9D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4D5D"/>
    <w:multiLevelType w:val="multilevel"/>
    <w:tmpl w:val="D5803410"/>
    <w:numStyleLink w:val="Style2"/>
  </w:abstractNum>
  <w:abstractNum w:abstractNumId="13" w15:restartNumberingAfterBreak="0">
    <w:nsid w:val="550E4980"/>
    <w:multiLevelType w:val="multilevel"/>
    <w:tmpl w:val="D040B3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4" w15:restartNumberingAfterBreak="0">
    <w:nsid w:val="65B653A2"/>
    <w:multiLevelType w:val="hybridMultilevel"/>
    <w:tmpl w:val="8EC229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C4E3562"/>
    <w:multiLevelType w:val="multilevel"/>
    <w:tmpl w:val="471435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3C62B9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611B2"/>
    <w:multiLevelType w:val="multilevel"/>
    <w:tmpl w:val="C1402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FEE31B0"/>
    <w:multiLevelType w:val="multilevel"/>
    <w:tmpl w:val="E49E0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num w:numId="1" w16cid:durableId="814613828">
    <w:abstractNumId w:val="7"/>
  </w:num>
  <w:num w:numId="2" w16cid:durableId="1227450095">
    <w:abstractNumId w:val="4"/>
  </w:num>
  <w:num w:numId="3" w16cid:durableId="1675066230">
    <w:abstractNumId w:val="11"/>
  </w:num>
  <w:num w:numId="4" w16cid:durableId="1969819198">
    <w:abstractNumId w:val="3"/>
  </w:num>
  <w:num w:numId="5" w16cid:durableId="870917037">
    <w:abstractNumId w:val="16"/>
  </w:num>
  <w:num w:numId="6" w16cid:durableId="480538329">
    <w:abstractNumId w:val="13"/>
  </w:num>
  <w:num w:numId="7" w16cid:durableId="1896506829">
    <w:abstractNumId w:val="18"/>
  </w:num>
  <w:num w:numId="8" w16cid:durableId="1863740353">
    <w:abstractNumId w:val="9"/>
  </w:num>
  <w:num w:numId="9" w16cid:durableId="1910113644">
    <w:abstractNumId w:val="15"/>
  </w:num>
  <w:num w:numId="10" w16cid:durableId="317081164">
    <w:abstractNumId w:val="14"/>
  </w:num>
  <w:num w:numId="11" w16cid:durableId="1452162075">
    <w:abstractNumId w:val="17"/>
  </w:num>
  <w:num w:numId="12" w16cid:durableId="1877426178">
    <w:abstractNumId w:val="5"/>
  </w:num>
  <w:num w:numId="13" w16cid:durableId="1681857517">
    <w:abstractNumId w:val="8"/>
  </w:num>
  <w:num w:numId="14" w16cid:durableId="1860269730">
    <w:abstractNumId w:val="2"/>
  </w:num>
  <w:num w:numId="15" w16cid:durableId="471364075">
    <w:abstractNumId w:val="1"/>
  </w:num>
  <w:num w:numId="16" w16cid:durableId="554585174">
    <w:abstractNumId w:val="0"/>
  </w:num>
  <w:num w:numId="17" w16cid:durableId="83380945">
    <w:abstractNumId w:val="10"/>
  </w:num>
  <w:num w:numId="18" w16cid:durableId="2104760209">
    <w:abstractNumId w:val="12"/>
  </w:num>
  <w:num w:numId="19" w16cid:durableId="2025785508">
    <w:abstractNumId w:val="2"/>
  </w:num>
  <w:num w:numId="20" w16cid:durableId="730541946">
    <w:abstractNumId w:val="6"/>
  </w:num>
  <w:num w:numId="21" w16cid:durableId="443884432">
    <w:abstractNumId w:val="6"/>
  </w:num>
  <w:num w:numId="22" w16cid:durableId="1133136578">
    <w:abstractNumId w:val="6"/>
  </w:num>
  <w:num w:numId="23" w16cid:durableId="1913000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2"/>
    <w:rsid w:val="000033D4"/>
    <w:rsid w:val="00005688"/>
    <w:rsid w:val="00007522"/>
    <w:rsid w:val="00010109"/>
    <w:rsid w:val="000120E9"/>
    <w:rsid w:val="000432C8"/>
    <w:rsid w:val="00062BE3"/>
    <w:rsid w:val="00067532"/>
    <w:rsid w:val="0008428F"/>
    <w:rsid w:val="00091B99"/>
    <w:rsid w:val="000940FE"/>
    <w:rsid w:val="000B7E97"/>
    <w:rsid w:val="000D1C6A"/>
    <w:rsid w:val="000D4539"/>
    <w:rsid w:val="001405CC"/>
    <w:rsid w:val="00142789"/>
    <w:rsid w:val="00156960"/>
    <w:rsid w:val="00167224"/>
    <w:rsid w:val="001A367C"/>
    <w:rsid w:val="001B3FCC"/>
    <w:rsid w:val="001C0910"/>
    <w:rsid w:val="001C465B"/>
    <w:rsid w:val="001F7BA4"/>
    <w:rsid w:val="00206E4C"/>
    <w:rsid w:val="00210030"/>
    <w:rsid w:val="0021223F"/>
    <w:rsid w:val="00220ED4"/>
    <w:rsid w:val="00230802"/>
    <w:rsid w:val="00253CE7"/>
    <w:rsid w:val="002569C2"/>
    <w:rsid w:val="002643D1"/>
    <w:rsid w:val="002644AB"/>
    <w:rsid w:val="00265DAD"/>
    <w:rsid w:val="0028249E"/>
    <w:rsid w:val="002870E5"/>
    <w:rsid w:val="0028743E"/>
    <w:rsid w:val="00294865"/>
    <w:rsid w:val="002A153B"/>
    <w:rsid w:val="002B09FA"/>
    <w:rsid w:val="002B4805"/>
    <w:rsid w:val="002C4916"/>
    <w:rsid w:val="00303972"/>
    <w:rsid w:val="00331E9E"/>
    <w:rsid w:val="00335520"/>
    <w:rsid w:val="00337322"/>
    <w:rsid w:val="003555BB"/>
    <w:rsid w:val="003572FA"/>
    <w:rsid w:val="003608EC"/>
    <w:rsid w:val="003C065C"/>
    <w:rsid w:val="003D052B"/>
    <w:rsid w:val="003F43B5"/>
    <w:rsid w:val="00420A9D"/>
    <w:rsid w:val="00435597"/>
    <w:rsid w:val="004435B6"/>
    <w:rsid w:val="00451A04"/>
    <w:rsid w:val="00461056"/>
    <w:rsid w:val="00464966"/>
    <w:rsid w:val="00493FFD"/>
    <w:rsid w:val="004A36D4"/>
    <w:rsid w:val="00501690"/>
    <w:rsid w:val="005113BD"/>
    <w:rsid w:val="00545523"/>
    <w:rsid w:val="0054553A"/>
    <w:rsid w:val="0054659C"/>
    <w:rsid w:val="00561DF7"/>
    <w:rsid w:val="00564D23"/>
    <w:rsid w:val="00571EE5"/>
    <w:rsid w:val="00574E0B"/>
    <w:rsid w:val="005B5982"/>
    <w:rsid w:val="005D7685"/>
    <w:rsid w:val="0060200A"/>
    <w:rsid w:val="006150F0"/>
    <w:rsid w:val="00622DB3"/>
    <w:rsid w:val="00640E37"/>
    <w:rsid w:val="0069565E"/>
    <w:rsid w:val="006A021C"/>
    <w:rsid w:val="006F71AE"/>
    <w:rsid w:val="00714092"/>
    <w:rsid w:val="007370AC"/>
    <w:rsid w:val="0075511A"/>
    <w:rsid w:val="00756FA2"/>
    <w:rsid w:val="00765A14"/>
    <w:rsid w:val="00765E00"/>
    <w:rsid w:val="00765F7E"/>
    <w:rsid w:val="00771FFE"/>
    <w:rsid w:val="00783322"/>
    <w:rsid w:val="007924E6"/>
    <w:rsid w:val="00795B7A"/>
    <w:rsid w:val="007A02E4"/>
    <w:rsid w:val="007A7975"/>
    <w:rsid w:val="007B347F"/>
    <w:rsid w:val="007D710F"/>
    <w:rsid w:val="007E669C"/>
    <w:rsid w:val="007F4E17"/>
    <w:rsid w:val="00804A9A"/>
    <w:rsid w:val="00814DD0"/>
    <w:rsid w:val="008357FE"/>
    <w:rsid w:val="00860520"/>
    <w:rsid w:val="008B50D2"/>
    <w:rsid w:val="008C0B5E"/>
    <w:rsid w:val="008F55FB"/>
    <w:rsid w:val="009332C8"/>
    <w:rsid w:val="00934FCC"/>
    <w:rsid w:val="00935774"/>
    <w:rsid w:val="00940F3C"/>
    <w:rsid w:val="00952C14"/>
    <w:rsid w:val="0096502D"/>
    <w:rsid w:val="009710D2"/>
    <w:rsid w:val="009741D7"/>
    <w:rsid w:val="0099456E"/>
    <w:rsid w:val="009A0262"/>
    <w:rsid w:val="009C3880"/>
    <w:rsid w:val="009F0212"/>
    <w:rsid w:val="00A1585C"/>
    <w:rsid w:val="00A33F93"/>
    <w:rsid w:val="00A4603B"/>
    <w:rsid w:val="00A51175"/>
    <w:rsid w:val="00A54DEC"/>
    <w:rsid w:val="00A61753"/>
    <w:rsid w:val="00A839B6"/>
    <w:rsid w:val="00A97AE7"/>
    <w:rsid w:val="00AA0FD9"/>
    <w:rsid w:val="00AA73FE"/>
    <w:rsid w:val="00AB2D63"/>
    <w:rsid w:val="00AD0E79"/>
    <w:rsid w:val="00B058AA"/>
    <w:rsid w:val="00B06DCA"/>
    <w:rsid w:val="00B2406F"/>
    <w:rsid w:val="00B45DB8"/>
    <w:rsid w:val="00B57AF5"/>
    <w:rsid w:val="00B60047"/>
    <w:rsid w:val="00B92F59"/>
    <w:rsid w:val="00BB53CE"/>
    <w:rsid w:val="00BC696B"/>
    <w:rsid w:val="00BD57CD"/>
    <w:rsid w:val="00BF024D"/>
    <w:rsid w:val="00C14711"/>
    <w:rsid w:val="00C2176C"/>
    <w:rsid w:val="00C44218"/>
    <w:rsid w:val="00C65839"/>
    <w:rsid w:val="00C827F4"/>
    <w:rsid w:val="00C935DA"/>
    <w:rsid w:val="00C93A51"/>
    <w:rsid w:val="00C945F0"/>
    <w:rsid w:val="00C970F3"/>
    <w:rsid w:val="00CA24B7"/>
    <w:rsid w:val="00CF54F5"/>
    <w:rsid w:val="00D06A65"/>
    <w:rsid w:val="00D14049"/>
    <w:rsid w:val="00D21B82"/>
    <w:rsid w:val="00D23967"/>
    <w:rsid w:val="00D46C93"/>
    <w:rsid w:val="00D47ACE"/>
    <w:rsid w:val="00D51A43"/>
    <w:rsid w:val="00D57D18"/>
    <w:rsid w:val="00D7255E"/>
    <w:rsid w:val="00D93C56"/>
    <w:rsid w:val="00D96172"/>
    <w:rsid w:val="00DC199D"/>
    <w:rsid w:val="00DE671C"/>
    <w:rsid w:val="00E02746"/>
    <w:rsid w:val="00E07989"/>
    <w:rsid w:val="00E3308C"/>
    <w:rsid w:val="00E466B4"/>
    <w:rsid w:val="00E91A0A"/>
    <w:rsid w:val="00EE44A3"/>
    <w:rsid w:val="00EE6BE1"/>
    <w:rsid w:val="00F000D8"/>
    <w:rsid w:val="00F42B10"/>
    <w:rsid w:val="00F43E37"/>
    <w:rsid w:val="00F64B51"/>
    <w:rsid w:val="00F80E36"/>
    <w:rsid w:val="00FA2934"/>
    <w:rsid w:val="00FC10D5"/>
    <w:rsid w:val="00FE5AD9"/>
    <w:rsid w:val="3A6AF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96783"/>
  <w15:docId w15:val="{3653C990-7466-4918-BA01-CB80A221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00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56"/>
    <w:pPr>
      <w:keepNext/>
      <w:keepLines/>
      <w:numPr>
        <w:numId w:val="20"/>
      </w:numPr>
      <w:spacing w:before="480" w:after="0"/>
      <w:jc w:val="center"/>
      <w:outlineLvl w:val="0"/>
    </w:pPr>
    <w:rPr>
      <w:rFonts w:cs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056"/>
    <w:pPr>
      <w:keepNext/>
      <w:keepLines/>
      <w:numPr>
        <w:ilvl w:val="1"/>
        <w:numId w:val="20"/>
      </w:numPr>
      <w:spacing w:before="200" w:after="0"/>
      <w:outlineLvl w:val="1"/>
    </w:pPr>
    <w:rPr>
      <w:rFonts w:cs="Times New Roman" w:eastAsiaTheme="majorEastAsia"/>
      <w:b/>
      <w:bCs/>
      <w:i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056"/>
    <w:pPr>
      <w:keepNext/>
      <w:keepLines/>
      <w:numPr>
        <w:ilvl w:val="2"/>
        <w:numId w:val="20"/>
      </w:numPr>
      <w:spacing w:before="40" w:after="0"/>
      <w:outlineLvl w:val="2"/>
    </w:pPr>
    <w:rPr>
      <w:rFonts w:cs="Times New Roman"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3D4"/>
    <w:pPr>
      <w:keepNext/>
      <w:keepLines/>
      <w:numPr>
        <w:ilvl w:val="3"/>
        <w:numId w:val="20"/>
      </w:numPr>
      <w:spacing w:before="40" w:after="0"/>
      <w:outlineLvl w:val="3"/>
    </w:pPr>
    <w:rPr>
      <w:rFonts w:cs="Times New Roman" w:eastAsiaTheme="majorEastAsia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61DF7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F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F7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F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F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02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96502D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502D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461056"/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502D"/>
    <w:pPr>
      <w:outlineLvl w:val="9"/>
    </w:pPr>
    <w:rPr>
      <w:lang w:eastAsia="ja-JP"/>
    </w:rPr>
  </w:style>
  <w:style w:type="character" w:styleId="Heading2Char" w:customStyle="1">
    <w:name w:val="Heading 2 Char"/>
    <w:basedOn w:val="DefaultParagraphFont"/>
    <w:link w:val="Heading2"/>
    <w:uiPriority w:val="9"/>
    <w:rsid w:val="00461056"/>
    <w:rPr>
      <w:rFonts w:ascii="Times New Roman" w:hAnsi="Times New Roman" w:cs="Times New Roman" w:eastAsiaTheme="majorEastAsia"/>
      <w:b/>
      <w:bCs/>
      <w:iCs/>
      <w:sz w:val="26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308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1A0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1A0A"/>
    <w:rPr>
      <w:color w:val="0000FF" w:themeColor="hyperlink"/>
      <w:u w:val="single"/>
    </w:rPr>
  </w:style>
  <w:style w:type="character" w:styleId="Emphasis">
    <w:name w:val="Emphasis"/>
    <w:uiPriority w:val="20"/>
    <w:qFormat/>
    <w:rsid w:val="00EE44A3"/>
    <w:rPr>
      <w:rFonts w:asciiTheme="majorBidi" w:hAnsiTheme="majorBidi" w:cstheme="majorBid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E44A3"/>
    <w:pPr>
      <w:bidi/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E44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4A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14711"/>
    <w:pPr>
      <w:spacing w:line="240" w:lineRule="auto"/>
    </w:pPr>
    <w:rPr>
      <w:rFonts w:cs="Times New Roman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3FCC"/>
    <w:pPr>
      <w:tabs>
        <w:tab w:val="center" w:pos="4513"/>
        <w:tab w:val="right" w:pos="9026"/>
      </w:tabs>
      <w:bidi/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FCC"/>
  </w:style>
  <w:style w:type="paragraph" w:styleId="Header">
    <w:name w:val="header"/>
    <w:basedOn w:val="Normal"/>
    <w:link w:val="HeaderChar"/>
    <w:uiPriority w:val="99"/>
    <w:unhideWhenUsed/>
    <w:rsid w:val="001B3FC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FCC"/>
  </w:style>
  <w:style w:type="paragraph" w:styleId="TableofFigures">
    <w:name w:val="table of figures"/>
    <w:basedOn w:val="Normal"/>
    <w:next w:val="Normal"/>
    <w:uiPriority w:val="99"/>
    <w:unhideWhenUsed/>
    <w:rsid w:val="00A97AE7"/>
    <w:pPr>
      <w:spacing w:after="0"/>
    </w:pPr>
  </w:style>
  <w:style w:type="character" w:styleId="hps" w:customStyle="1">
    <w:name w:val="hps"/>
    <w:basedOn w:val="DefaultParagraphFont"/>
    <w:rsid w:val="003D052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000D8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461056"/>
    <w:rPr>
      <w:rFonts w:ascii="Times New Roman" w:hAnsi="Times New Roman" w:cs="Times New Roman" w:eastAsiaTheme="majorEastAsia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3967"/>
    <w:pPr>
      <w:spacing w:after="100"/>
      <w:ind w:left="440"/>
    </w:pPr>
  </w:style>
  <w:style w:type="numbering" w:styleId="Style1" w:customStyle="1">
    <w:name w:val="Style1"/>
    <w:basedOn w:val="NoList"/>
    <w:uiPriority w:val="99"/>
    <w:rsid w:val="00640E37"/>
    <w:pPr>
      <w:numPr>
        <w:numId w:val="15"/>
      </w:numPr>
    </w:pPr>
  </w:style>
  <w:style w:type="numbering" w:styleId="Style2" w:customStyle="1">
    <w:name w:val="Style2"/>
    <w:uiPriority w:val="99"/>
    <w:rsid w:val="007A7975"/>
    <w:pPr>
      <w:numPr>
        <w:numId w:val="17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0033D4"/>
    <w:rPr>
      <w:rFonts w:ascii="Times New Roman" w:hAnsi="Times New Roman" w:cs="Times New Roman" w:eastAsiaTheme="majorEastAsia"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61DF7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61DF7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61DF7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61DF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61DF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435B6"/>
    <w:pPr>
      <w:spacing w:after="0" w:line="360" w:lineRule="auto"/>
      <w:jc w:val="center"/>
    </w:pPr>
    <w:rPr>
      <w:rFonts w:cstheme="minorHAnsi"/>
      <w:b/>
      <w:bCs/>
      <w:smallCaps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4435B6"/>
    <w:rPr>
      <w:rFonts w:cstheme="minorHAnsi"/>
      <w:b/>
      <w:bCs/>
      <w:smallCaps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0033D4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33D4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033D4"/>
    <w:rPr>
      <w:rFonts w:ascii="Times New Roman" w:hAnsi="Times New Roman" w:cs="Times New Roman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0033D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b0f2660ab8fa4d2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King%20Faisal%20University\IS%20GPC%20Files%20-%20From%20Ms.%20Janice\IS%20GPC%20FILES%20-%20Ms.%20Janice%202022\Updated%20Forms%20and%20Templates%202022\Student%20Guide%20and%20Templates\Graduation%20Project%20Report%20Template%20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51F0C-3519-4070-9C80-0E3DD0B5BB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BF7D25-2EEC-4392-BCAA-F3AF8AC2F8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4B5DA-EC06-45C1-A545-2DB09128B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32E56-FEF4-46A0-BB50-AC68A2657E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Graduation Project Report Template V2.0</ap:Template>
  <ap:Application>Microsoft Word for the web</ap:Application>
  <ap:DocSecurity>0</ap:DocSecurity>
  <ap:ScaleCrop>false</ap:ScaleCrop>
  <ap:Manager>Dr Mohammed Abdullatif</ap:Manager>
  <ap:Company>Graduation Project Committee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Project Report Template</dc:title>
  <dc:creator>michael pinero</dc:creator>
  <cp:lastModifiedBy>Guest User</cp:lastModifiedBy>
  <cp:revision>4</cp:revision>
  <dcterms:created xsi:type="dcterms:W3CDTF">2022-12-06T07:54:00Z</dcterms:created>
  <dcterms:modified xsi:type="dcterms:W3CDTF">2023-10-06T18:37:39Z</dcterms:modified>
  <cp:contentStatus>Approved</cp:contentStatus>
  <dc:language>English</dc:language>
  <cp:version>2.0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